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pStyle w:val="2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shape id="_x0000_s2050" o:spid="_x0000_s2050" o:spt="136" type="#_x0000_t136" style="position:absolute;left:0pt;margin-left:409.55pt;margin-top:42.4pt;height:45.35pt;width:74.2pt;z-index:25166438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文件" style="font-family:方正小标宋_GBK;font-size:32pt;v-text-align:center;"/>
          </v:shape>
        </w:pict>
      </w:r>
      <w:r>
        <w:rPr>
          <w:rFonts w:hint="default" w:ascii="Times New Roman" w:hAnsi="Times New Roman" w:cs="Times New Roman"/>
        </w:rPr>
        <w:pict>
          <v:shape id="_x0000_s2051" o:spid="_x0000_s2051" o:spt="136" type="#_x0000_t136" style="position:absolute;left:0pt;margin-left:5.7pt;margin-top:2pt;height:53.85pt;width:401.55pt;z-index:251663360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民政局" style="font-family:方正小标宋_GBK;font-size:36pt;v-text-align:center;v-text-spacing:98304f;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default" w:ascii="Times New Roman" w:hAnsi="Times New Roman" w:cs="Times New Roman"/>
        </w:rPr>
        <w:pict>
          <v:shape id="_x0000_s2052" o:spid="_x0000_s2052" o:spt="136" type="#_x0000_t136" style="position:absolute;left:0pt;margin-left:2.65pt;margin-top:0.3pt;height:50.15pt;width:404.1pt;z-index:251665408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重庆市渝北区林业局" style="font-family:方正小标宋_GBK;font-size:36pt;v-text-align:center;v-text-spacing:98304f;"/>
          </v:shape>
        </w:pic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kern w:val="0"/>
          <w:sz w:val="43"/>
          <w:szCs w:val="43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firstLine="0" w:firstLineChars="0"/>
        <w:textAlignment w:val="auto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highlight w:val="none"/>
          <w:lang w:val="en-US" w:eastAsia="zh-CN"/>
        </w:rPr>
        <w:t>渝北民</w:t>
      </w:r>
      <w:r>
        <w:rPr>
          <w:rFonts w:hint="default" w:ascii="Times New Roman" w:hAnsi="Times New Roman" w:eastAsia="方正仿宋_GBK" w:cs="Times New Roman"/>
          <w:bCs/>
          <w:sz w:val="32"/>
          <w:highlight w:val="none"/>
        </w:rPr>
        <w:t>〔202</w:t>
      </w:r>
      <w:r>
        <w:rPr>
          <w:rFonts w:hint="default" w:ascii="Times New Roman" w:hAnsi="Times New Roman" w:eastAsia="方正仿宋_GBK" w:cs="Times New Roman"/>
          <w:bCs/>
          <w:sz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Cs/>
          <w:sz w:val="32"/>
          <w:highlight w:val="none"/>
        </w:rPr>
        <w:t>〕</w:t>
      </w:r>
      <w:r>
        <w:rPr>
          <w:rFonts w:hint="default" w:ascii="Times New Roman" w:hAnsi="Times New Roman" w:eastAsia="方正仿宋_GBK" w:cs="Times New Roman"/>
          <w:bCs/>
          <w:sz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Cs/>
          <w:sz w:val="32"/>
          <w:highlight w:val="none"/>
        </w:rPr>
        <w:t>号</w:t>
      </w:r>
      <w:r>
        <w:rPr>
          <w:rFonts w:hint="default" w:ascii="Times New Roman" w:hAnsi="Times New Roman" w:eastAsia="方正仿宋_GBK" w:cs="Times New Roman"/>
          <w:bCs/>
          <w:sz w:val="32"/>
          <w:highlight w:val="none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bCs/>
          <w:sz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104775</wp:posOffset>
                </wp:positionV>
                <wp:extent cx="5630545" cy="635"/>
                <wp:effectExtent l="0" t="0" r="0" b="0"/>
                <wp:wrapNone/>
                <wp:docPr id="2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0545" cy="635"/>
                        </a:xfrm>
                        <a:prstGeom prst="straightConnector1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-5.7pt;margin-top:8.25pt;height:0.05pt;width:443.35pt;z-index:251659264;mso-width-relative:page;mso-height-relative:page;" filled="f" stroked="t" coordsize="21600,21600" o:gfxdata="UEsFBgAAAAAAAAAAAAAAAAAAAAAAAFBLAwQKAAAAAACHTuJAAAAAAAAAAAAAAAAABAAAAGRycy9Q&#10;SwMEFAAAAAgAh07iQJnxEzzYAAAACQEAAA8AAABkcnMvZG93bnJldi54bWxNj8tOwzAQRfdI/IM1&#10;SGyq1jbQtErjVKgSSxYUJMTOjadOhB8hdprC1zNdwXLmHt05U23P3rETDqmLQYFcCGAYmmi6YBW8&#10;vT7N18BS1sFoFwMq+MYE2/r6qtKliVN4wdM+W0YlIZVaQZtzX3Kemha9TovYY6DsGAevM42D5WbQ&#10;E5V7x++EKLjXXaALre5x12LzuR+9guLL/IiP993o7LOcFcfHKdmZVer2RooNsIzn/AfDRZ/UoSan&#10;QxyDScwpmEv5QCgFxRIYAevV8h7Y4bIogNcV//9B/QtQSwMEFAAAAAgAh07iQK6DqLvfAQAAmQMA&#10;AA4AAABkcnMvZTJvRG9jLnhtbK1TS44TMRDdI3EHy3vSncx0QK10ZpEQNggiAQeo+NNtyT/ZJp3s&#10;2CHOwI4ld4DbjDTcgrITMnw2CNELd9lV9VzvVXlxczCa7EWIytmOTic1JcIyx5XtO/rm9ebRE0pi&#10;AstBOys6ehSR3iwfPliMvhUzNzjNRSAIYmM7+o4OKfm2qiIbhIE4cV5YdEoXDCTchr7iAUZEN7qa&#10;1fW8Gl3gPjgmYsTT9clJlwVfSsHSSymjSER3FGtLZQ1l3eW1Wi6g7QP4QbFzGfAPVRhQFi+9QK0h&#10;AXkb1B9QRrHgopNpwpypnJSKicIB2Uzr39i8GsCLwgXFif4iU/x/sOzFfhuI4h2dUWLBYIvu3n/+&#10;9u7D7cevt18+kenjLNHoY4uRK7sN513025D5HmQw+Y9MyKHIerzIKg6JMDxs5ld1c91QwtA3v2oy&#10;YnWf6kNMz4QzJBsdjSmA6oe0ctZi+1yYFmFh/zymU+KPhHyvtmTE2pvrGrvLACdIakhoGo+cou1L&#10;cnRa8Y3SOqfE0O9WOpA94ExsNjV+54p+Ccu3rCEOp7jiymHQDgL4U8tJOnpUy+JY01yDEZwSLfAV&#10;ZKtEJlD6byJRDG1RkyzzSdhs7Rw/Fr3LOfa/qHae1TxgP+9L9v2LWn4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mfETPNgAAAAJAQAADwAAAAAAAAABACAAAAA4AAAAZHJzL2Rvd25yZXYueG1sUEsB&#10;AhQAFAAAAAgAh07iQK6DqLvfAQAAmQMAAA4AAAAAAAAAAQAgAAAAPQ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2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重庆市渝北区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民政局　重庆市渝北区林业局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关于印发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年渝北区清明节祭扫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工作方案</w:t>
      </w:r>
      <w:r>
        <w:rPr>
          <w:rFonts w:hint="eastAsia" w:eastAsia="方正小标宋_GBK" w:cs="Times New Roman"/>
          <w:sz w:val="44"/>
          <w:szCs w:val="44"/>
          <w:lang w:eastAsia="zh-CN"/>
        </w:rPr>
        <w:t>》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9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各镇人民政府，区级有关部门，各街道办事处，各殡葬服务单位：</w:t>
      </w:r>
    </w:p>
    <w:p>
      <w:pPr>
        <w:keepNext w:val="0"/>
        <w:keepLines w:val="0"/>
        <w:pageBreakBefore w:val="0"/>
        <w:widowControl w:val="0"/>
        <w:kinsoku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现将《202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年渝北区清明节祭扫工作方案》印发给你们，请认真贯彻实施。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8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重庆市渝北区民政局　　　　重庆市渝北区林业局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　　　　　　　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年3月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center"/>
        <w:outlineLvl w:val="9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年渝北区清明节祭扫工作方案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jc w:val="center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560" w:lineRule="exact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　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为切实做好202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年清明节祭扫工作，按照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市民政局、市林业</w:t>
      </w:r>
      <w:r>
        <w:rPr>
          <w:rFonts w:hint="eastAsia" w:eastAsia="方正仿宋_GBK" w:cs="Times New Roman"/>
          <w:color w:val="000000"/>
          <w:kern w:val="0"/>
          <w:sz w:val="31"/>
          <w:szCs w:val="31"/>
          <w:lang w:val="en-US" w:eastAsia="zh-CN" w:bidi="ar"/>
        </w:rPr>
        <w:t>局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《转发&lt;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民政部国家林业和草原局关于做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2025年清明节祭扫工作的通知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&gt;的通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1"/>
          <w:szCs w:val="31"/>
          <w:lang w:val="en-US" w:eastAsia="zh-CN" w:bidi="ar"/>
        </w:rPr>
        <w:t>知》（渝民发〔2025〕30号）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要求，结合我区实际，制定本方案。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各镇街、区级有关部门要充分认识做好清明节祭扫工作的特殊重要性，要切实提高政治站位，增强做好清明节祭扫工作的责任感、使命感。强化担当，主动作为，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进一步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树立底线思维，增强忧患意识，毫不松懈地做好清明节各项风险隐患防范化解工作；扎实细致做好群众祭扫服务保障工作；将其作为改进工作作风的重要举措，始终坚持万无一失的标准，严格履职尽责，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保障群众安全和权益，同时弘扬中华优秀传统文化，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确保清明节祭扫安全、文明、有序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二、重点</w:t>
      </w: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工作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坚持便民利民，优化服务保障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各镇街、各单位要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强化服务意识，不断创新和细化工作举措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，制定切实可行的实施方案和应急预案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殡葬服务机构要严格落实相关服务标准规范，做到服务项目、收费标准及惠民措施公开透明；要从方便群众祭扫出发，通过增设服务窗口、延长服务时间、优化服务流程、创新服务手段、强化人文关怀等，想方设法提供更加优质、高效、便捷、温馨的服务，不断提升公众满意度。要充分考虑老年人、残疾人等运用智能技术困难的群体需求，保留线下服务传统模式，设立绿色便捷通道，保障其祭扫需求。各殡葬服务机构要根据承载量和人流情况实行现场管控，降低祭扫人流密度，减少祭扫现场人员聚集，并动态调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防止拥挤踩踏导致人员伤亡等次生灾害发生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。各镇街要对农村散坟祭扫加强引导，防止人员扎堆聚集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，防止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森林火情火灾发生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加强安全管理，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防范事故风险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各镇街，各单位要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牢固树立“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人民至上、生命至上”的安全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理念，全力做好清明节祭扫安全管理，坚持把防范工作放在首位，建立完善清明节应急保障机制，落实领导带班值守、带队督查、信息零报告等制度，提高突发事件应对处理能力，遇有重大情况，要及时向当地党委和政府、区民政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、区林业局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报告。要按照“全覆盖、零容忍、强整改、重实效”原则，全面开展祭扫安全隐患排查整治，确保无遗漏、无死角、无盲区。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要加强殡葬服务机构安全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防范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对重点部位、重点环节、重点场所全面开展隐患排查，落实防范措施，从源头上消除火灾、踩踏、坍塌等各类安全隐患。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做好重点场所交通安全管控，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协调交管部门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加强殡葬服务机构、场所周边道路交通管控，落实交巡警人员引导，避免因祭扫车流量增大造成交通拥堵，保证道路交通正常通行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eastAsia="zh-CN"/>
        </w:rPr>
        <w:t>三要做好火灾风险防范，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针对清明节防火工作特点，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森林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火灾防范措施，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全面深入开展隐患排查整治和查处野外违规用火行为；要进一步加大对重要时段、重点区域的巡查巡护力度，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严控管控“山口、路口、村口”，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在主要进山路口摆放防火警示标语标牌，设立防火检查站、宣传劝阻点，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决定把火种火源堵在山下林外；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林区内坟墓、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农村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散葬坟墓、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集中安葬点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历史埋葬点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要安排专人负责清明节期间祭扫活动安全管理，严管严控焚香点烛烧纸、燃放烟花爆竹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、野外吸烟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等行为。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深化宣传引导，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推动移风易俗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加大《殡葬管理条例》、《森林防火条例》、《草原防火条例》等法规政策宣传力度，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整合多方力量，多措并举开展好殡葬文明新风尚宣传活动。要通过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制作宣传橱窗、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播放公益宣传片、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发放宣传单等方式，让清明节宣传工作走进社区、服务群众。要通过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手机发送预警信息，提醒群众清明节文明祭扫、安全用火，增强全民防火意识，目前我区已发布“禁火令”，务必严格执行。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利用清明节集中祭扫契机，贯彻绿色发展理念，大力推广敬献鲜花、绿化植树、集体共祭、家庭追思等文明低碳祭扫方式，倡导移风易俗新风尚。积极创新服务模式，积极推广网络祭扫、远程告别等在线服务项目。要充分发挥殡葬服务机构宣传阵地作用，主动组织殡葬服务机构开展“开放日”“服务体验日”等活动，让更多群众了解殡葬行业，体验生命文化教育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祭扫服务机构要积极创建“无烟陵园”，组织开展“鲜花换纸钱”“丝带寄哀思”“时空信箱”等活动，引导群众选择文明低碳祭扫方式，抵制低俗祭祀用品和迷信行为。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殡葬服务机构禁止祭祀时燃放烟花爆竹、焚香烧纸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要将组织祭扫活动与传播清明节优秀传统文化相衔接，要引导群众将追思缅怀逝者与弘扬优良家教家风有机结合起来，由实地实物祭扫转移到对逝者的精神文化传承上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来，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不断丰富清明节日内涵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各镇街、各单位要建立完善“党委领导、政府负责、部门协作、社会参与”的清明节祭扫工作机制，落实“党政同责、一岗双责”的安全工作要求。压紧压实属地管理责任、机构主体责任、部门监管责任，周密安排部署，高效协同配合，切实保障群众合理祭扫需求，有效防范安全隐患和森林火灾，确保人民群众生命财产安全和生态安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区民政局成立以主要负责人为组长，分管负责人为副组长，社会事务科、殡管所、天合陵园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、区殡仪馆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相关负责同志为成员的清明节祭扫工作领导小组，负责协调指导全区清明节祭扫工作。各镇街、各单位要相应建立清明节祭扫工作协调机制，明确分工、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压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实责任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落实应急措施，及时防范化解各类风险隐患，持续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殡葬领域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腐败问题专项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整治，严肃查处侵害群众利益行为，不断提升殡葬管理服务水平。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区天合陵园、区殡仪馆落实专人负责统计祭扫情况，在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4月1日至7日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，每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:00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民政局报送《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年清明节祭扫情况日报表》（见附件），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4月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前报送清明节祭扫工作总结。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640" w:firstLineChars="200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年清明节祭扫情况日报表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587" w:bottom="1701" w:left="1587" w:header="851" w:footer="1474" w:gutter="0"/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topLinePunct w:val="0"/>
        <w:bidi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2025年清明节祭扫情况日报表</w:t>
      </w:r>
    </w:p>
    <w:p>
      <w:pPr>
        <w:snapToGrid w:val="0"/>
        <w:spacing w:line="579" w:lineRule="exact"/>
        <w:rPr>
          <w:rFonts w:hint="default" w:ascii="Times New Roman" w:hAnsi="Times New Roman" w:eastAsia="仿宋_GB2312" w:cs="Times New Roman"/>
          <w:sz w:val="28"/>
          <w:szCs w:val="20"/>
        </w:rPr>
      </w:pPr>
    </w:p>
    <w:p>
      <w:pPr>
        <w:snapToGrid w:val="0"/>
        <w:spacing w:line="579" w:lineRule="exact"/>
        <w:rPr>
          <w:rFonts w:hint="default" w:ascii="Times New Roman" w:hAnsi="Times New Roman" w:eastAsia="方正仿宋_GBK" w:cs="Times New Roman"/>
          <w:sz w:val="28"/>
          <w:szCs w:val="20"/>
        </w:rPr>
      </w:pPr>
      <w:r>
        <w:rPr>
          <w:rFonts w:hint="default" w:ascii="Times New Roman" w:hAnsi="Times New Roman" w:eastAsia="方正仿宋_GBK" w:cs="Times New Roman"/>
          <w:sz w:val="28"/>
          <w:szCs w:val="20"/>
        </w:rPr>
        <w:t>单位：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 xml:space="preserve">         填表人：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 xml:space="preserve">  电话：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 xml:space="preserve">  日期：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>日</w:t>
      </w:r>
    </w:p>
    <w:tbl>
      <w:tblPr>
        <w:tblStyle w:val="10"/>
        <w:tblpPr w:leftFromText="180" w:rightFromText="180" w:vertAnchor="text" w:horzAnchor="page" w:tblpX="796" w:tblpY="36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00"/>
        <w:gridCol w:w="916"/>
        <w:gridCol w:w="888"/>
        <w:gridCol w:w="1017"/>
        <w:gridCol w:w="902"/>
        <w:gridCol w:w="915"/>
        <w:gridCol w:w="795"/>
        <w:gridCol w:w="855"/>
        <w:gridCol w:w="930"/>
        <w:gridCol w:w="825"/>
        <w:gridCol w:w="1260"/>
        <w:gridCol w:w="1170"/>
        <w:gridCol w:w="1275"/>
        <w:gridCol w:w="106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提供现场祭扫的殡葬服务机构数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（个）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当日现场祭扫群众数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其中绿色低碳祭扫数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当日参加祭扫的群众车辆数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当日提供服务保障的工作人员数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（人）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提供网络祭扫平台数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（个）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当日网络祭扫数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当日安葬情况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便民惠民举措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 xml:space="preserve">发布祭扫公告、信息提示等 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（条或次）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宣传殡葬新风、移风易俗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（条或次）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发放宣传手册等资料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（份）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采取实地走访、“四不两直”抽查等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（次）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当日有无突发安全事件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安葬数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其中草坪葬等生态安葬数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提供便民惠民服务或用品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（项）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惠及群众数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8"/>
                <w:szCs w:val="18"/>
                <w:lang w:bidi="ar"/>
              </w:rPr>
              <w:t>（人）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周薇、魏嘉洪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，电话860150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rPr>
          <w:rFonts w:hint="default" w:ascii="Times New Roman" w:hAnsi="Times New Roman" w:cs="Times New Roman"/>
          <w:lang w:val="en-US" w:eastAsia="zh-CN"/>
        </w:rPr>
      </w:pPr>
    </w:p>
    <w:p>
      <w:pPr>
        <w:tabs>
          <w:tab w:val="left" w:pos="2134"/>
        </w:tabs>
        <w:bidi w:val="0"/>
        <w:jc w:val="left"/>
        <w:rPr>
          <w:rFonts w:hint="default" w:ascii="Times New Roman" w:hAnsi="Times New Roman" w:cs="Times New Roman"/>
          <w:lang w:val="en-US" w:eastAsia="zh-CN"/>
        </w:rPr>
        <w:sectPr>
          <w:headerReference r:id="rId5" w:type="even"/>
          <w:footerReference r:id="rId6" w:type="even"/>
          <w:pgSz w:w="16838" w:h="11906" w:orient="landscape"/>
          <w:pgMar w:top="1587" w:right="2098" w:bottom="1474" w:left="1984" w:header="851" w:footer="1474" w:gutter="0"/>
          <w:pgNumType w:fmt="decimal"/>
          <w:cols w:space="720" w:num="1"/>
          <w:docGrid w:type="lines" w:linePitch="315" w:charSpace="0"/>
        </w:sectPr>
      </w:pPr>
      <w:r>
        <w:rPr>
          <w:rFonts w:hint="default" w:ascii="Times New Roman" w:hAnsi="Times New Roman" w:cs="Times New Roman"/>
          <w:lang w:val="en-US" w:eastAsia="zh-CN"/>
        </w:rPr>
        <w:tab/>
      </w: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pStyle w:val="9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after="0"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szCs w:val="32"/>
          <w:highlight w:val="none"/>
        </w:rPr>
      </w:pPr>
    </w:p>
    <w:p>
      <w:pPr>
        <w:keepNext w:val="0"/>
        <w:keepLines w:val="0"/>
        <w:pageBreakBefore w:val="0"/>
        <w:pBdr>
          <w:top w:val="single" w:color="auto" w:sz="4" w:space="1"/>
          <w:bottom w:val="single" w:color="auto" w:sz="4" w:space="1"/>
        </w:pBdr>
        <w:kinsoku/>
        <w:wordWrap/>
        <w:topLinePunct w:val="0"/>
        <w:autoSpaceDE/>
        <w:autoSpaceDN/>
        <w:bidi w:val="0"/>
        <w:snapToGrid w:val="0"/>
        <w:spacing w:line="56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重庆市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渝北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区民政局办公室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 xml:space="preserve">   202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日印发</w:t>
      </w:r>
    </w:p>
    <w:sectPr>
      <w:footerReference r:id="rId7" w:type="default"/>
      <w:pgSz w:w="11906" w:h="16838"/>
      <w:pgMar w:top="2098" w:right="1474" w:bottom="1985" w:left="1588" w:header="992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57" w:leftChars="170" w:right="357" w:rightChars="17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APi/GgIAACsEAAAOAAAAZHJz&#10;L2Uyb0RvYy54bWytU8uO0zAU3SPxD5b3NG0Ro6pqOiozKkKqmJEGxNp17CaSX7LdJuUD4A9YsWHP&#10;d/U7OHaTFgErxMa+L9/HOdeL204rchA+NNaUdDIaUyIMt1VjdiX98H79YkZJiMxUTFkjSnoUgd4u&#10;nz9btG4upra2qhKeIIkJ89aVtI7RzYsi8FpoFkbWCQOntF6zCNXvisqzFtm1Kqbj8U3RWl85b7kI&#10;Adb7s5Muc34pBY8PUgYRiSopeov59PncprNYLth855mrG963wf6hC80ag6KXVPcsMrL3zR+pdMO9&#10;DVbGEbe6sFI2XOQZMM1k/Ns0TzVzIs8CcIK7wBT+X1r+7vDoSVOBuwklhmlwdPr65fTtx+n7ZwIb&#10;AGpdmCPuySEydq9tV9Lo92JwBdjT6J30Ot0YiiAEaB8vCIsuEg7jZDadzcZwcfgGBSWK63PnQ3wj&#10;rCZJKKkHhRlZdtiEeA4dQlI1Y9eNUplGZUhb0puXr8b5wcWD5MqgRprj3GySYrft+uG2tjpiNm/P&#10;6xEcXzcovmEhPjKPfUDD2PH4gEMqiyK2lyiprf/0N3uKB03wUtJiv0pq8AEoUW8N6EurOAh+ELaD&#10;YPb6zmJhwQh6ySIe+KgGUXqrP2LxV6mGZCogMTMc1UDNIN5FaL0TH4iL1eqi751vdvX1MZbRsbgx&#10;T4735CZsg1vtI/DNsCfMzkD1UGIjM3H970kr/6ueo65/fPk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GQA+L8aAgAAKw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57" w:leftChars="170" w:right="357" w:rightChars="17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57" w:leftChars="170" w:right="357" w:rightChars="170"/>
                            <w:textAlignment w:val="auto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57" w:leftChars="170" w:right="357" w:rightChars="170"/>
                      <w:textAlignment w:val="auto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 w:asciiTheme="majorEastAsia" w:hAnsiTheme="majorEastAsia" w:eastAsiaTheme="majorEastAsia" w:cstheme="majorEastAsia"/>
        <w:sz w:val="28"/>
        <w:szCs w:val="28"/>
      </w:rPr>
    </w:pPr>
  </w:p>
  <w:p>
    <w:pPr>
      <w:pStyle w:val="6"/>
      <w:rPr>
        <w:rFonts w:ascii="Times New Roman" w:hAnsi="Times New Roman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314325</wp:posOffset>
              </wp:positionV>
              <wp:extent cx="431165" cy="1181100"/>
              <wp:effectExtent l="1905" t="0" r="5080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31165" cy="1181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36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eaVert" wrap="none" lIns="91440" tIns="45720" rIns="91440" bIns="4572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44.85pt;margin-top:24.75pt;height:93pt;width:33.95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FBgAAAAAAAAAAAAAAAAAAAAAAAFBLAwQKAAAAAACHTuJAAAAAAAAAAAAAAAAABAAAAGRycy9Q&#10;SwMEFAAAAAgAh07iQI/gFv7ZAAAACgEAAA8AAABkcnMvZG93bnJldi54bWxNj8FOwzAQRO9I/IO1&#10;SNxSJwFDm8bpoVK4orRIcHRjN44ar0PstIWvZznBcbVPM2/KzdUN7Gym0HuUkC1SYAZbr3vsJLzt&#10;62QJLESFWg0ejYQvE2BT3d6UqtD+go0572LHKARDoSTYGMeC89Ba41RY+NEg/Y5+cirSOXVcT+pC&#10;4W7geZo+cad6pAarRrO1pj3tZkclffNtxSz0x/5Ub11T56/vny9S3t9l6RpYNNf4B8OvPqlDRU4H&#10;P6MObJCQLFfPhEp4XAlgBCR5RlsOEvIHIYBXJf8/ofoBUEsDBBQAAAAIAIdO4kCOh9e/DgIAABkE&#10;AAAOAAAAZHJzL2Uyb0RvYy54bWytU0tv2zAMvg/YfxB0XxxnadcZcYouRYYB3QNotzsty7YwWRQk&#10;JXb+/Sg5yYztNswHWXzoI/mR3NyPvWZH6bxCU/J8seRMGoG1Mm3Jv7/s39xx5gOYGjQaWfKT9Px+&#10;+/rVZrCFXGGHupaOEYjxxWBL3oVgiyzzopM9+AVaacjYoOshkOjarHYwEHqvs9VyeZsN6GrrUEjv&#10;Sfs4Gfk24TeNFOFr03gZmC455RbS6dJZxTPbbqBoHdhOiXMa8A9Z9KAMBb1CPUIAdnDqL6heCYce&#10;m7AQ2GfYNErIVANVky//qOa5AytTLUSOt1ea/P+DFV+O3xxTNfWOMwM9tehFjoF9wJGtIjuD9QU5&#10;PVtyCyOpSx7cIWYFhbdPKH56ZnDXgWnlg3M4dBJqSjA50ftsBjCh+QhVDZ+xpmBwCJiwxsb1EZMo&#10;YRSDenW69icmJEi5fpvntzecCTLl+V2eL1MDMygur63z4aPEnsVLyR31P6HD8cmHmA0UF5dUAGpV&#10;75XWSXBttdOOHYFmZZ++6a22HUzaSzg/uSY8P8fQJiIZjJhTuKhJHMSyJwLCWI1nZiusT8SGw2kw&#10;aZHoIuEH/TkbaCxLbmhvONOfDJH6Pl+v4xQnYX3zbkWCm1uquQWM6JBmnaCm6y6Q1ID2BHiwTrUd&#10;RZt184GasVeJp9i1Kblz+jR/qdzzrsQBn8vJ6/dGb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+AW/tkAAAAKAQAADwAAAAAAAAABACAAAAA4AAAAZHJzL2Rvd25yZXYueG1sUEsBAhQAFAAAAAgA&#10;h07iQI6H178OAgAAGQQAAA4AAAAAAAAAAQAgAAAAPgEAAGRycy9lMm9Eb2MueG1sUEsFBgAAAAAG&#10;AAYAWQEAAL4FAAAAAA=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6"/>
                      <w:ind w:right="36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NDZhMjFiNDgzNjE4NWJlMzUyYzBmYjM2ODU4YWMifQ=="/>
  </w:docVars>
  <w:rsids>
    <w:rsidRoot w:val="00B00059"/>
    <w:rsid w:val="0005242B"/>
    <w:rsid w:val="000E210D"/>
    <w:rsid w:val="00164B71"/>
    <w:rsid w:val="001C3750"/>
    <w:rsid w:val="001E059C"/>
    <w:rsid w:val="002A31FF"/>
    <w:rsid w:val="002A36CE"/>
    <w:rsid w:val="00307C34"/>
    <w:rsid w:val="00322E9B"/>
    <w:rsid w:val="003C3CB6"/>
    <w:rsid w:val="005266C2"/>
    <w:rsid w:val="006005F5"/>
    <w:rsid w:val="00693C48"/>
    <w:rsid w:val="006A58E8"/>
    <w:rsid w:val="00774E8B"/>
    <w:rsid w:val="0078019F"/>
    <w:rsid w:val="007E633D"/>
    <w:rsid w:val="00831E33"/>
    <w:rsid w:val="00881926"/>
    <w:rsid w:val="00923976"/>
    <w:rsid w:val="0092411C"/>
    <w:rsid w:val="009C4233"/>
    <w:rsid w:val="00A40D24"/>
    <w:rsid w:val="00AB0F6C"/>
    <w:rsid w:val="00AF4136"/>
    <w:rsid w:val="00B00059"/>
    <w:rsid w:val="00B17F06"/>
    <w:rsid w:val="00B83FB3"/>
    <w:rsid w:val="00C40F42"/>
    <w:rsid w:val="00C509EE"/>
    <w:rsid w:val="00DA416D"/>
    <w:rsid w:val="00DE214F"/>
    <w:rsid w:val="00E10F6F"/>
    <w:rsid w:val="00E66610"/>
    <w:rsid w:val="00E8793C"/>
    <w:rsid w:val="00E9168E"/>
    <w:rsid w:val="00F50A5D"/>
    <w:rsid w:val="01CC5EE4"/>
    <w:rsid w:val="02A85F01"/>
    <w:rsid w:val="032A0561"/>
    <w:rsid w:val="03914CEF"/>
    <w:rsid w:val="053E2C54"/>
    <w:rsid w:val="06976AC0"/>
    <w:rsid w:val="0781151E"/>
    <w:rsid w:val="07D23B28"/>
    <w:rsid w:val="07F43A9E"/>
    <w:rsid w:val="08145EEF"/>
    <w:rsid w:val="0820640A"/>
    <w:rsid w:val="08844E22"/>
    <w:rsid w:val="0AB45767"/>
    <w:rsid w:val="0C0F70F9"/>
    <w:rsid w:val="0D6573E8"/>
    <w:rsid w:val="0DBD2266"/>
    <w:rsid w:val="0E146C48"/>
    <w:rsid w:val="0F615EBD"/>
    <w:rsid w:val="0F9F69E6"/>
    <w:rsid w:val="0FB9297E"/>
    <w:rsid w:val="12597320"/>
    <w:rsid w:val="12706417"/>
    <w:rsid w:val="134358DA"/>
    <w:rsid w:val="13AF2F6F"/>
    <w:rsid w:val="14123C2A"/>
    <w:rsid w:val="15231393"/>
    <w:rsid w:val="153D4CD7"/>
    <w:rsid w:val="173B477D"/>
    <w:rsid w:val="19A30E80"/>
    <w:rsid w:val="1A0F29BA"/>
    <w:rsid w:val="1A3D3E6B"/>
    <w:rsid w:val="1A46462D"/>
    <w:rsid w:val="1ADE4183"/>
    <w:rsid w:val="1B1F55B2"/>
    <w:rsid w:val="1C6963B1"/>
    <w:rsid w:val="1D644DCB"/>
    <w:rsid w:val="1D9751A0"/>
    <w:rsid w:val="1DEF6D8A"/>
    <w:rsid w:val="1DF32834"/>
    <w:rsid w:val="1E7A7F1C"/>
    <w:rsid w:val="1E8A260F"/>
    <w:rsid w:val="1FB40012"/>
    <w:rsid w:val="1FFF67A6"/>
    <w:rsid w:val="20580C17"/>
    <w:rsid w:val="20F070A1"/>
    <w:rsid w:val="21374CD0"/>
    <w:rsid w:val="21B87493"/>
    <w:rsid w:val="22745AB0"/>
    <w:rsid w:val="22C17870"/>
    <w:rsid w:val="23496F3C"/>
    <w:rsid w:val="241C67F5"/>
    <w:rsid w:val="24653902"/>
    <w:rsid w:val="24802B61"/>
    <w:rsid w:val="2483022C"/>
    <w:rsid w:val="256A4F48"/>
    <w:rsid w:val="25840368"/>
    <w:rsid w:val="25EF670E"/>
    <w:rsid w:val="269D6849"/>
    <w:rsid w:val="27932534"/>
    <w:rsid w:val="27C2106B"/>
    <w:rsid w:val="27CC3C98"/>
    <w:rsid w:val="290F0529"/>
    <w:rsid w:val="290F6068"/>
    <w:rsid w:val="2A4B17EC"/>
    <w:rsid w:val="2AA50EFC"/>
    <w:rsid w:val="2AF94848"/>
    <w:rsid w:val="2B4C75CA"/>
    <w:rsid w:val="2C516912"/>
    <w:rsid w:val="2CDF621C"/>
    <w:rsid w:val="2CED6B8B"/>
    <w:rsid w:val="2D0D2D89"/>
    <w:rsid w:val="2DAB45B6"/>
    <w:rsid w:val="2E5C5D76"/>
    <w:rsid w:val="2EC35DF5"/>
    <w:rsid w:val="309C4E9A"/>
    <w:rsid w:val="31413C35"/>
    <w:rsid w:val="31C34B03"/>
    <w:rsid w:val="31C53C32"/>
    <w:rsid w:val="32C959A4"/>
    <w:rsid w:val="32F81DE5"/>
    <w:rsid w:val="33883169"/>
    <w:rsid w:val="33D740F0"/>
    <w:rsid w:val="33F80AC7"/>
    <w:rsid w:val="346E2270"/>
    <w:rsid w:val="349A7F5B"/>
    <w:rsid w:val="35AD429D"/>
    <w:rsid w:val="37D67D3B"/>
    <w:rsid w:val="39C65EFE"/>
    <w:rsid w:val="3A184B1B"/>
    <w:rsid w:val="3A824DB6"/>
    <w:rsid w:val="3AF410E4"/>
    <w:rsid w:val="3B190D74"/>
    <w:rsid w:val="3CC35237"/>
    <w:rsid w:val="3D232155"/>
    <w:rsid w:val="3DDD7AB3"/>
    <w:rsid w:val="3F626F64"/>
    <w:rsid w:val="3FAB534D"/>
    <w:rsid w:val="3FE226EA"/>
    <w:rsid w:val="407D2ED6"/>
    <w:rsid w:val="41B265E4"/>
    <w:rsid w:val="41FE058E"/>
    <w:rsid w:val="43803E5D"/>
    <w:rsid w:val="43811983"/>
    <w:rsid w:val="43CC730B"/>
    <w:rsid w:val="45417B7F"/>
    <w:rsid w:val="45DE130F"/>
    <w:rsid w:val="46116FEE"/>
    <w:rsid w:val="467F6850"/>
    <w:rsid w:val="49F74240"/>
    <w:rsid w:val="4A43418C"/>
    <w:rsid w:val="4A506CFB"/>
    <w:rsid w:val="4A9B77CE"/>
    <w:rsid w:val="4B166E55"/>
    <w:rsid w:val="4C065C4A"/>
    <w:rsid w:val="4C194E4E"/>
    <w:rsid w:val="4D2770F7"/>
    <w:rsid w:val="4D6B792C"/>
    <w:rsid w:val="4FA2F4E6"/>
    <w:rsid w:val="50EB1F86"/>
    <w:rsid w:val="51127C52"/>
    <w:rsid w:val="51AB6549"/>
    <w:rsid w:val="522F7C05"/>
    <w:rsid w:val="532760A3"/>
    <w:rsid w:val="541A60A3"/>
    <w:rsid w:val="54FE4BE1"/>
    <w:rsid w:val="550541C2"/>
    <w:rsid w:val="56D71B8E"/>
    <w:rsid w:val="57B116FD"/>
    <w:rsid w:val="57C71CB3"/>
    <w:rsid w:val="57EF4CB5"/>
    <w:rsid w:val="591F3A0C"/>
    <w:rsid w:val="5943337F"/>
    <w:rsid w:val="59A246D5"/>
    <w:rsid w:val="59E438BC"/>
    <w:rsid w:val="5A1A12BA"/>
    <w:rsid w:val="5AD874F9"/>
    <w:rsid w:val="5B2B1E5A"/>
    <w:rsid w:val="5B4D3BD8"/>
    <w:rsid w:val="5BCB77E7"/>
    <w:rsid w:val="5C0E7BFF"/>
    <w:rsid w:val="5D5C1D60"/>
    <w:rsid w:val="5DBF62D4"/>
    <w:rsid w:val="5DF94AE0"/>
    <w:rsid w:val="5E3B2A02"/>
    <w:rsid w:val="5E5B30A5"/>
    <w:rsid w:val="5F683CCB"/>
    <w:rsid w:val="5F8B1768"/>
    <w:rsid w:val="605E51FA"/>
    <w:rsid w:val="608368E3"/>
    <w:rsid w:val="60B82A30"/>
    <w:rsid w:val="635F53E5"/>
    <w:rsid w:val="65286D72"/>
    <w:rsid w:val="65A672FB"/>
    <w:rsid w:val="673544B1"/>
    <w:rsid w:val="679A4C3E"/>
    <w:rsid w:val="68394457"/>
    <w:rsid w:val="68662D72"/>
    <w:rsid w:val="68AA7E13"/>
    <w:rsid w:val="6B4F6472"/>
    <w:rsid w:val="6E6E2980"/>
    <w:rsid w:val="6F3A2FB0"/>
    <w:rsid w:val="6F4162E7"/>
    <w:rsid w:val="6F7315A1"/>
    <w:rsid w:val="70971093"/>
    <w:rsid w:val="70C1323B"/>
    <w:rsid w:val="72834520"/>
    <w:rsid w:val="72A050D2"/>
    <w:rsid w:val="73C05A2C"/>
    <w:rsid w:val="73C31078"/>
    <w:rsid w:val="758C6007"/>
    <w:rsid w:val="75BC0475"/>
    <w:rsid w:val="76E01F41"/>
    <w:rsid w:val="7748137A"/>
    <w:rsid w:val="77FFE3E7"/>
    <w:rsid w:val="783B1B25"/>
    <w:rsid w:val="78746B29"/>
    <w:rsid w:val="78D45808"/>
    <w:rsid w:val="7970404D"/>
    <w:rsid w:val="7AC96AA8"/>
    <w:rsid w:val="7BD77E98"/>
    <w:rsid w:val="7CA1551F"/>
    <w:rsid w:val="7CFBB0C4"/>
    <w:rsid w:val="7D302214"/>
    <w:rsid w:val="7EEA75C6"/>
    <w:rsid w:val="7EFF56F1"/>
    <w:rsid w:val="7F6968BB"/>
    <w:rsid w:val="7FBB79EF"/>
    <w:rsid w:val="7FBFD420"/>
    <w:rsid w:val="7FC91006"/>
    <w:rsid w:val="7FDF6936"/>
    <w:rsid w:val="BBDF0D0D"/>
    <w:rsid w:val="BCFE1C2C"/>
    <w:rsid w:val="BFEFE2C4"/>
    <w:rsid w:val="C87F2DD3"/>
    <w:rsid w:val="E176DEA3"/>
    <w:rsid w:val="F7FE4B4F"/>
    <w:rsid w:val="FD766B8D"/>
    <w:rsid w:val="FDB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Calibri" w:hAnsi="Calibri"/>
      <w:szCs w:val="22"/>
    </w:rPr>
  </w:style>
  <w:style w:type="paragraph" w:styleId="4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Body Text First Indent"/>
    <w:basedOn w:val="4"/>
    <w:link w:val="17"/>
    <w:qFormat/>
    <w:uiPriority w:val="99"/>
    <w:pPr>
      <w:spacing w:before="60" w:after="0" w:line="560" w:lineRule="exact"/>
      <w:ind w:firstLine="721" w:firstLineChars="200"/>
    </w:pPr>
    <w:rPr>
      <w:rFonts w:ascii="宋体" w:hAnsi="宋体" w:eastAsia="仿宋_GB2312" w:cs="宋体"/>
      <w:sz w:val="32"/>
      <w:szCs w:val="32"/>
      <w:lang w:val="zh-CN" w:bidi="zh-CN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Char"/>
    <w:basedOn w:val="16"/>
    <w:link w:val="9"/>
    <w:qFormat/>
    <w:uiPriority w:val="99"/>
    <w:rPr>
      <w:rFonts w:ascii="宋体" w:hAnsi="宋体" w:eastAsia="仿宋_GB2312" w:cs="宋体"/>
      <w:sz w:val="32"/>
      <w:szCs w:val="32"/>
      <w:lang w:val="zh-CN" w:bidi="zh-CN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9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0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21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 w:cs="Times New Roman"/>
      <w:sz w:val="18"/>
      <w:szCs w:val="18"/>
    </w:rPr>
  </w:style>
  <w:style w:type="character" w:customStyle="1" w:styleId="22">
    <w:name w:val="font21"/>
    <w:basedOn w:val="11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  <w:style w:type="character" w:customStyle="1" w:styleId="23">
    <w:name w:val="font41"/>
    <w:basedOn w:val="11"/>
    <w:qFormat/>
    <w:uiPriority w:val="0"/>
    <w:rPr>
      <w:rFonts w:hint="eastAsia" w:ascii="方正楷体_GBK" w:hAnsi="方正楷体_GBK" w:eastAsia="方正楷体_GBK" w:cs="方正楷体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gs002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2050"/>
    <customShpInfo spid="_x0000_s2051" textRotate="1"/>
    <customShpInfo spid="_x0000_s205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Company>HP</Company>
  <Pages>8</Pages>
  <Words>2593</Words>
  <Characters>2634</Characters>
  <Lines>26</Lines>
  <Paragraphs>7</Paragraphs>
  <TotalTime>8</TotalTime>
  <ScaleCrop>false</ScaleCrop>
  <LinksUpToDate>false</LinksUpToDate>
  <CharactersWithSpaces>2709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2023-03-30T01:35:00Z</dcterms:created>
  <dc:creator>黄梅</dc:creator>
  <cp:lastModifiedBy>user</cp:lastModifiedBy>
  <cp:lastPrinted>2025-04-01T07:12:00Z</cp:lastPrinted>
  <dcterms:modified xsi:type="dcterms:W3CDTF">2025-03-31T18:18:32Z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1041668018_btnclosed</vt:lpwstr>
  </property>
  <property fmtid="{D5CDD505-2E9C-101B-9397-08002B2CF9AE}" pid="3" name="KSOProductBuildVer">
    <vt:lpwstr>2052-11.8.2.10505</vt:lpwstr>
  </property>
  <property fmtid="{D5CDD505-2E9C-101B-9397-08002B2CF9AE}" pid="4" name="ICV">
    <vt:lpwstr>F7D373A54F5F4006B99D580F306EDAAA_13</vt:lpwstr>
  </property>
  <property fmtid="{D5CDD505-2E9C-101B-9397-08002B2CF9AE}" pid="5" name="KSOTemplateDocerSaveRecord">
    <vt:lpwstr>eyJoZGlkIjoiNjVjNDZhMjFiNDgzNjE4NWJlMzUyYzBmYjM2ODU4YWMiLCJ1c2VySWQiOiI1NDgwNzQyMzgifQ==</vt:lpwstr>
  </property>
</Properties>
</file>